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724"/>
        <w:gridCol w:w="410"/>
        <w:gridCol w:w="1132"/>
        <w:gridCol w:w="169"/>
        <w:gridCol w:w="217"/>
        <w:gridCol w:w="370"/>
        <w:gridCol w:w="15"/>
        <w:gridCol w:w="6"/>
        <w:gridCol w:w="46"/>
        <w:gridCol w:w="118"/>
        <w:gridCol w:w="760"/>
        <w:gridCol w:w="107"/>
        <w:gridCol w:w="400"/>
        <w:gridCol w:w="344"/>
        <w:gridCol w:w="708"/>
        <w:gridCol w:w="30"/>
        <w:gridCol w:w="254"/>
        <w:gridCol w:w="29"/>
        <w:gridCol w:w="113"/>
        <w:gridCol w:w="283"/>
        <w:gridCol w:w="709"/>
        <w:gridCol w:w="330"/>
        <w:gridCol w:w="237"/>
        <w:gridCol w:w="567"/>
        <w:gridCol w:w="784"/>
        <w:gridCol w:w="76"/>
      </w:tblGrid>
      <w:tr w:rsidR="00826C1E" w:rsidRPr="0048644E" w14:paraId="55942CD0" w14:textId="77777777" w:rsidTr="001C3843">
        <w:trPr>
          <w:gridAfter w:val="1"/>
          <w:wAfter w:w="76" w:type="dxa"/>
          <w:cantSplit/>
        </w:trPr>
        <w:tc>
          <w:tcPr>
            <w:tcW w:w="4345" w:type="dxa"/>
            <w:gridSpan w:val="5"/>
            <w:vMerge w:val="restart"/>
          </w:tcPr>
          <w:p w14:paraId="01F7C3EB" w14:textId="2F4CA60D" w:rsidR="00826C1E" w:rsidRPr="0048644E" w:rsidRDefault="00451D8F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4D61FCFC" wp14:editId="50177768">
                  <wp:extent cx="1438275" cy="1190625"/>
                  <wp:effectExtent l="0" t="0" r="0" b="0"/>
                  <wp:docPr id="1" name="Afbeelding 1" descr="C:\Users\kschuere\Pictures\Logo RK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C:\Users\kschuere\Pictures\Logo RK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" w:type="dxa"/>
            <w:gridSpan w:val="5"/>
          </w:tcPr>
          <w:p w14:paraId="1923B38A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2750" w:type="dxa"/>
            <w:gridSpan w:val="9"/>
          </w:tcPr>
          <w:p w14:paraId="09AB6C36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</w:tcPr>
          <w:p w14:paraId="10630B24" w14:textId="77777777" w:rsidR="00826C1E" w:rsidRPr="0048644E" w:rsidRDefault="00826C1E" w:rsidP="007C24A2">
            <w:pPr>
              <w:pStyle w:val="Kop1"/>
              <w:jc w:val="center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1583" w:type="dxa"/>
            <w:gridSpan w:val="3"/>
          </w:tcPr>
          <w:p w14:paraId="42AF2E68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14:paraId="011AC1EF" w14:textId="77777777" w:rsidTr="001C3843">
        <w:trPr>
          <w:gridAfter w:val="1"/>
          <w:wAfter w:w="76" w:type="dxa"/>
          <w:cantSplit/>
        </w:trPr>
        <w:tc>
          <w:tcPr>
            <w:tcW w:w="4345" w:type="dxa"/>
            <w:gridSpan w:val="5"/>
            <w:vMerge/>
          </w:tcPr>
          <w:p w14:paraId="30880A05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654" w:type="dxa"/>
            <w:gridSpan w:val="5"/>
          </w:tcPr>
          <w:p w14:paraId="6DF52F37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5768" w:type="dxa"/>
            <w:gridSpan w:val="16"/>
          </w:tcPr>
          <w:p w14:paraId="7221432B" w14:textId="77777777" w:rsidR="00826C1E" w:rsidRPr="007C24A2" w:rsidRDefault="00826C1E" w:rsidP="007C24A2">
            <w:pPr>
              <w:pStyle w:val="Kop2"/>
              <w:jc w:val="center"/>
              <w:rPr>
                <w:rFonts w:ascii="Segoe UI" w:hAnsi="Segoe UI" w:cs="Segoe UI"/>
                <w:sz w:val="24"/>
                <w:szCs w:val="20"/>
              </w:rPr>
            </w:pPr>
            <w:r w:rsidRPr="007C24A2">
              <w:rPr>
                <w:rFonts w:ascii="Segoe UI" w:hAnsi="Segoe UI" w:cs="Segoe UI"/>
                <w:sz w:val="24"/>
                <w:szCs w:val="20"/>
              </w:rPr>
              <w:t>Aanvraagformulier preventieve hulpactie</w:t>
            </w:r>
          </w:p>
        </w:tc>
      </w:tr>
      <w:tr w:rsidR="00826C1E" w:rsidRPr="0048644E" w14:paraId="0D1A4885" w14:textId="77777777" w:rsidTr="001C3843">
        <w:trPr>
          <w:gridAfter w:val="1"/>
          <w:wAfter w:w="76" w:type="dxa"/>
          <w:cantSplit/>
        </w:trPr>
        <w:tc>
          <w:tcPr>
            <w:tcW w:w="4345" w:type="dxa"/>
            <w:gridSpan w:val="5"/>
            <w:vMerge/>
          </w:tcPr>
          <w:p w14:paraId="7A8EA44B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654" w:type="dxa"/>
            <w:gridSpan w:val="5"/>
          </w:tcPr>
          <w:p w14:paraId="4D41D379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2750" w:type="dxa"/>
            <w:gridSpan w:val="9"/>
          </w:tcPr>
          <w:p w14:paraId="715AA27E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</w:tcPr>
          <w:p w14:paraId="3D18BE4D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83" w:type="dxa"/>
            <w:gridSpan w:val="3"/>
          </w:tcPr>
          <w:p w14:paraId="794953A1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14:paraId="1BC2EEAB" w14:textId="77777777" w:rsidTr="001C3843">
        <w:trPr>
          <w:gridAfter w:val="1"/>
          <w:wAfter w:w="76" w:type="dxa"/>
          <w:cantSplit/>
          <w:trHeight w:val="40"/>
        </w:trPr>
        <w:tc>
          <w:tcPr>
            <w:tcW w:w="4345" w:type="dxa"/>
            <w:gridSpan w:val="5"/>
            <w:vMerge/>
          </w:tcPr>
          <w:p w14:paraId="445CC1B3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</w:tcPr>
          <w:p w14:paraId="357FD063" w14:textId="77777777" w:rsidR="00826C1E" w:rsidRPr="0048644E" w:rsidRDefault="00826C1E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Aan:</w:t>
            </w:r>
          </w:p>
        </w:tc>
        <w:tc>
          <w:tcPr>
            <w:tcW w:w="3018" w:type="dxa"/>
            <w:gridSpan w:val="7"/>
          </w:tcPr>
          <w:p w14:paraId="036A3013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Rode Kruis-Vlaanderen</w:t>
            </w:r>
          </w:p>
        </w:tc>
      </w:tr>
      <w:tr w:rsidR="00826C1E" w:rsidRPr="0048644E" w14:paraId="55B56C70" w14:textId="77777777" w:rsidTr="001C3843">
        <w:trPr>
          <w:gridAfter w:val="1"/>
          <w:wAfter w:w="76" w:type="dxa"/>
          <w:cantSplit/>
          <w:trHeight w:val="37"/>
        </w:trPr>
        <w:tc>
          <w:tcPr>
            <w:tcW w:w="4345" w:type="dxa"/>
            <w:gridSpan w:val="5"/>
            <w:vMerge/>
          </w:tcPr>
          <w:p w14:paraId="204ADE94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</w:tcPr>
          <w:p w14:paraId="7349A00A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018" w:type="dxa"/>
            <w:gridSpan w:val="7"/>
          </w:tcPr>
          <w:p w14:paraId="6A8D9C63" w14:textId="1C9AF72B" w:rsidR="00826C1E" w:rsidRPr="0048644E" w:rsidRDefault="001D1D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statusText w:type="text" w:val="Vul straat en huisnummer in"/>
                  <w:textInput>
                    <w:default w:val="afdeling of contactpersoon"/>
                    <w:maxLength w:val="3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="00451D8F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Afdeling Aarschot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018EE7CC" w14:textId="77777777" w:rsidTr="001C3843">
        <w:trPr>
          <w:gridAfter w:val="1"/>
          <w:wAfter w:w="76" w:type="dxa"/>
          <w:cantSplit/>
          <w:trHeight w:val="37"/>
        </w:trPr>
        <w:tc>
          <w:tcPr>
            <w:tcW w:w="4345" w:type="dxa"/>
            <w:gridSpan w:val="5"/>
            <w:vMerge/>
          </w:tcPr>
          <w:p w14:paraId="2C0DE2CD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</w:tcPr>
          <w:p w14:paraId="2BC28B58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018" w:type="dxa"/>
            <w:gridSpan w:val="7"/>
          </w:tcPr>
          <w:p w14:paraId="616883A3" w14:textId="5098BC6F" w:rsidR="00826C1E" w:rsidRPr="0048644E" w:rsidRDefault="001D1D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statusText w:type="text" w:val="Vul straat en huisnummer in"/>
                  <w:textInput>
                    <w:default w:val="straat en huisn°"/>
                    <w:maxLength w:val="3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="00451D8F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Boudewijnlaan 2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59746462" w14:textId="77777777" w:rsidTr="001C3843">
        <w:trPr>
          <w:gridAfter w:val="1"/>
          <w:wAfter w:w="76" w:type="dxa"/>
          <w:cantSplit/>
          <w:trHeight w:val="37"/>
        </w:trPr>
        <w:tc>
          <w:tcPr>
            <w:tcW w:w="4345" w:type="dxa"/>
            <w:gridSpan w:val="5"/>
            <w:vMerge/>
          </w:tcPr>
          <w:p w14:paraId="625F3FF2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</w:tcPr>
          <w:p w14:paraId="7B2501A6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018" w:type="dxa"/>
            <w:gridSpan w:val="7"/>
          </w:tcPr>
          <w:p w14:paraId="55BD47B2" w14:textId="297BFA03" w:rsidR="00826C1E" w:rsidRPr="0048644E" w:rsidRDefault="006E5FF5" w:rsidP="0048644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Tekstvak30"/>
                  <w:enabled/>
                  <w:calcOnExit w:val="0"/>
                  <w:statusText w:type="text" w:val="Vul postcode in"/>
                  <w:textInput>
                    <w:default w:val="postcode"/>
                    <w:maxLength w:val="8"/>
                  </w:textInput>
                </w:ffData>
              </w:fldChar>
            </w:r>
            <w:bookmarkStart w:id="0" w:name="Tekstvak30"/>
            <w:r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="00451D8F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3200</w:t>
            </w:r>
            <w:r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  <w:bookmarkEnd w:id="0"/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 xml:space="preserve">  </w:t>
            </w:r>
            <w:r w:rsidR="001D1DEC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Tekstvak31"/>
                  <w:enabled/>
                  <w:calcOnExit w:val="0"/>
                  <w:textInput>
                    <w:default w:val="gemeente"/>
                    <w:maxLength w:val="23"/>
                  </w:textInput>
                </w:ffData>
              </w:fldChar>
            </w:r>
            <w:bookmarkStart w:id="1" w:name="Tekstvak31"/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 w:rsidR="001D1DEC" w:rsidRPr="0048644E">
              <w:rPr>
                <w:rFonts w:ascii="Segoe UI" w:hAnsi="Segoe UI" w:cs="Segoe UI"/>
                <w:sz w:val="20"/>
                <w:szCs w:val="20"/>
                <w:lang w:val="nl-BE"/>
              </w:rPr>
            </w:r>
            <w:r w:rsidR="001D1DEC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="00451D8F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Aarschot</w:t>
            </w:r>
            <w:r w:rsidR="001D1DEC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  <w:bookmarkEnd w:id="1"/>
          </w:p>
        </w:tc>
      </w:tr>
      <w:tr w:rsidR="00826C1E" w:rsidRPr="0048644E" w14:paraId="0409C101" w14:textId="77777777" w:rsidTr="001C3843">
        <w:trPr>
          <w:gridAfter w:val="1"/>
          <w:wAfter w:w="76" w:type="dxa"/>
          <w:cantSplit/>
          <w:trHeight w:val="37"/>
        </w:trPr>
        <w:tc>
          <w:tcPr>
            <w:tcW w:w="4345" w:type="dxa"/>
            <w:gridSpan w:val="5"/>
            <w:vMerge/>
            <w:tcBorders>
              <w:bottom w:val="single" w:sz="4" w:space="0" w:color="auto"/>
            </w:tcBorders>
          </w:tcPr>
          <w:p w14:paraId="613BF2F1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  <w:tcBorders>
              <w:bottom w:val="single" w:sz="4" w:space="0" w:color="auto"/>
            </w:tcBorders>
          </w:tcPr>
          <w:p w14:paraId="53E4049B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018" w:type="dxa"/>
            <w:gridSpan w:val="7"/>
            <w:tcBorders>
              <w:bottom w:val="single" w:sz="4" w:space="0" w:color="auto"/>
            </w:tcBorders>
          </w:tcPr>
          <w:p w14:paraId="6D918E37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14:paraId="36DCD4A3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053E01EF" w14:textId="77777777" w:rsidR="00826C1E" w:rsidRPr="002C74C3" w:rsidRDefault="00826C1E" w:rsidP="007F103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AANVRAGENDE ORGANISATOR</w:t>
            </w:r>
          </w:p>
        </w:tc>
      </w:tr>
      <w:tr w:rsidR="00C8356F" w:rsidRPr="0048644E" w14:paraId="1997D7D7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</w:tcPr>
          <w:p w14:paraId="50D64E80" w14:textId="77777777" w:rsidR="00826C1E" w:rsidRPr="0048644E" w:rsidRDefault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N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aam organisatie:</w:t>
            </w:r>
          </w:p>
        </w:tc>
        <w:tc>
          <w:tcPr>
            <w:tcW w:w="8860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14:paraId="488E63CF" w14:textId="77777777" w:rsidR="00826C1E" w:rsidRPr="0048644E" w:rsidRDefault="001D1DEC" w:rsidP="00244EE1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kstvak26"/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  <w:bookmarkEnd w:id="2"/>
          </w:p>
        </w:tc>
      </w:tr>
      <w:tr w:rsidR="00C8356F" w:rsidRPr="0048644E" w14:paraId="26C1BEBD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left w:val="single" w:sz="4" w:space="0" w:color="auto"/>
            </w:tcBorders>
          </w:tcPr>
          <w:p w14:paraId="71400C33" w14:textId="77777777" w:rsidR="00826C1E" w:rsidRPr="0048644E" w:rsidRDefault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dres:</w:t>
            </w:r>
          </w:p>
        </w:tc>
        <w:tc>
          <w:tcPr>
            <w:tcW w:w="8860" w:type="dxa"/>
            <w:gridSpan w:val="25"/>
            <w:tcBorders>
              <w:right w:val="single" w:sz="4" w:space="0" w:color="auto"/>
            </w:tcBorders>
          </w:tcPr>
          <w:p w14:paraId="4120EA1A" w14:textId="77777777" w:rsidR="00826C1E" w:rsidRPr="0048644E" w:rsidRDefault="001D1DEC" w:rsidP="008B2E42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9D222F" w:rsidRPr="0048644E" w14:paraId="41FD08A9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left w:val="single" w:sz="4" w:space="0" w:color="auto"/>
            </w:tcBorders>
          </w:tcPr>
          <w:p w14:paraId="71BF2396" w14:textId="77777777" w:rsidR="00750947" w:rsidRPr="0048644E" w:rsidRDefault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C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ontactpersoon:</w:t>
            </w:r>
          </w:p>
        </w:tc>
        <w:tc>
          <w:tcPr>
            <w:tcW w:w="3040" w:type="dxa"/>
            <w:gridSpan w:val="7"/>
          </w:tcPr>
          <w:p w14:paraId="4CC523E8" w14:textId="77777777" w:rsidR="00750947" w:rsidRPr="0048644E" w:rsidRDefault="00750947" w:rsidP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81" w:type="dxa"/>
            <w:gridSpan w:val="7"/>
          </w:tcPr>
          <w:p w14:paraId="41FF6335" w14:textId="77777777" w:rsidR="00750947" w:rsidRPr="0048644E" w:rsidRDefault="00750947" w:rsidP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750947">
              <w:rPr>
                <w:rFonts w:ascii="Segoe UI" w:hAnsi="Segoe UI" w:cs="Segoe UI"/>
                <w:sz w:val="20"/>
                <w:szCs w:val="20"/>
                <w:lang w:val="nl-BE"/>
              </w:rPr>
              <w:t>Functie:</w:t>
            </w:r>
          </w:p>
        </w:tc>
        <w:tc>
          <w:tcPr>
            <w:tcW w:w="4039" w:type="dxa"/>
            <w:gridSpan w:val="11"/>
            <w:tcBorders>
              <w:right w:val="single" w:sz="4" w:space="0" w:color="auto"/>
            </w:tcBorders>
          </w:tcPr>
          <w:p w14:paraId="7D8DBF9E" w14:textId="77777777" w:rsidR="00750947" w:rsidRPr="0048644E" w:rsidRDefault="00750947" w:rsidP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D3783B" w:rsidRPr="0048644E" w14:paraId="3BCA8EDD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left w:val="single" w:sz="4" w:space="0" w:color="auto"/>
            </w:tcBorders>
          </w:tcPr>
          <w:p w14:paraId="23420367" w14:textId="77777777" w:rsidR="00826C1E" w:rsidRPr="0048644E" w:rsidRDefault="00750947" w:rsidP="0048644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T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elefoon:</w:t>
            </w:r>
          </w:p>
        </w:tc>
        <w:tc>
          <w:tcPr>
            <w:tcW w:w="3040" w:type="dxa"/>
            <w:gridSpan w:val="7"/>
          </w:tcPr>
          <w:p w14:paraId="36894F40" w14:textId="77777777" w:rsidR="00826C1E" w:rsidRPr="0048644E" w:rsidRDefault="001D1DEC" w:rsidP="008B2E42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3" w:name="Tekstvak27"/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  <w:bookmarkEnd w:id="3"/>
          </w:p>
        </w:tc>
        <w:tc>
          <w:tcPr>
            <w:tcW w:w="1781" w:type="dxa"/>
            <w:gridSpan w:val="7"/>
          </w:tcPr>
          <w:p w14:paraId="4CB21301" w14:textId="77777777" w:rsidR="00826C1E" w:rsidRPr="0048644E" w:rsidRDefault="00750947" w:rsidP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Fax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:</w:t>
            </w:r>
          </w:p>
        </w:tc>
        <w:tc>
          <w:tcPr>
            <w:tcW w:w="4039" w:type="dxa"/>
            <w:gridSpan w:val="11"/>
            <w:tcBorders>
              <w:right w:val="single" w:sz="4" w:space="0" w:color="auto"/>
            </w:tcBorders>
          </w:tcPr>
          <w:p w14:paraId="668FF583" w14:textId="77777777" w:rsidR="00826C1E" w:rsidRPr="0048644E" w:rsidRDefault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7E3A39D2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left w:val="single" w:sz="4" w:space="0" w:color="auto"/>
              <w:bottom w:val="single" w:sz="4" w:space="0" w:color="auto"/>
            </w:tcBorders>
          </w:tcPr>
          <w:p w14:paraId="64D779D1" w14:textId="77777777" w:rsidR="00750947" w:rsidRPr="0048644E" w:rsidRDefault="00750947" w:rsidP="0048644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Gsm:</w:t>
            </w:r>
          </w:p>
        </w:tc>
        <w:tc>
          <w:tcPr>
            <w:tcW w:w="3040" w:type="dxa"/>
            <w:gridSpan w:val="7"/>
            <w:tcBorders>
              <w:bottom w:val="single" w:sz="4" w:space="0" w:color="auto"/>
            </w:tcBorders>
          </w:tcPr>
          <w:p w14:paraId="39693658" w14:textId="77777777" w:rsidR="00750947" w:rsidRPr="0048644E" w:rsidRDefault="00750947" w:rsidP="008B2E42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</w:tcPr>
          <w:p w14:paraId="1456ABA2" w14:textId="77777777" w:rsidR="00750947" w:rsidRDefault="00750947" w:rsidP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E-mail:</w:t>
            </w:r>
          </w:p>
        </w:tc>
        <w:tc>
          <w:tcPr>
            <w:tcW w:w="4039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5C031B46" w14:textId="77777777" w:rsidR="00750947" w:rsidRPr="0048644E" w:rsidRDefault="00BA3208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C8356F" w:rsidRPr="0048644E" w14:paraId="34027F97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1AC934FD" w14:textId="77777777" w:rsidR="00321B30" w:rsidRPr="002C74C3" w:rsidRDefault="00321B30" w:rsidP="00B65B0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FACTURATIEADRES</w:t>
            </w:r>
          </w:p>
        </w:tc>
      </w:tr>
      <w:tr w:rsidR="00C8356F" w:rsidRPr="0048644E" w14:paraId="5BAF1735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</w:tcPr>
          <w:p w14:paraId="5EE587BD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Naam organisatie:</w:t>
            </w:r>
          </w:p>
        </w:tc>
        <w:tc>
          <w:tcPr>
            <w:tcW w:w="3092" w:type="dxa"/>
            <w:gridSpan w:val="9"/>
            <w:tcBorders>
              <w:top w:val="single" w:sz="4" w:space="0" w:color="auto"/>
            </w:tcBorders>
          </w:tcPr>
          <w:p w14:paraId="26954D3B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750" w:type="dxa"/>
            <w:gridSpan w:val="9"/>
            <w:tcBorders>
              <w:top w:val="single" w:sz="4" w:space="0" w:color="auto"/>
            </w:tcBorders>
          </w:tcPr>
          <w:p w14:paraId="48C095AB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</w:tcBorders>
          </w:tcPr>
          <w:p w14:paraId="1F3A94AB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5662BE8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C8356F" w:rsidRPr="0048644E" w14:paraId="0C3D360D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left w:val="single" w:sz="4" w:space="0" w:color="auto"/>
            </w:tcBorders>
          </w:tcPr>
          <w:p w14:paraId="671A215F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Contactpersoon:</w:t>
            </w:r>
          </w:p>
        </w:tc>
        <w:tc>
          <w:tcPr>
            <w:tcW w:w="3092" w:type="dxa"/>
            <w:gridSpan w:val="9"/>
          </w:tcPr>
          <w:p w14:paraId="707F2089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750" w:type="dxa"/>
            <w:gridSpan w:val="9"/>
          </w:tcPr>
          <w:p w14:paraId="58101E9B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</w:tcPr>
          <w:p w14:paraId="7D72FD71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83" w:type="dxa"/>
            <w:gridSpan w:val="3"/>
            <w:tcBorders>
              <w:right w:val="single" w:sz="4" w:space="0" w:color="auto"/>
            </w:tcBorders>
          </w:tcPr>
          <w:p w14:paraId="3F71CFC9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C8356F" w:rsidRPr="0048644E" w14:paraId="0DC125BD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left w:val="single" w:sz="4" w:space="0" w:color="auto"/>
              <w:bottom w:val="single" w:sz="4" w:space="0" w:color="auto"/>
            </w:tcBorders>
          </w:tcPr>
          <w:p w14:paraId="234F5702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Adres:</w:t>
            </w:r>
          </w:p>
        </w:tc>
        <w:tc>
          <w:tcPr>
            <w:tcW w:w="3092" w:type="dxa"/>
            <w:gridSpan w:val="9"/>
            <w:tcBorders>
              <w:bottom w:val="single" w:sz="4" w:space="0" w:color="auto"/>
            </w:tcBorders>
          </w:tcPr>
          <w:p w14:paraId="35C9A9BD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750" w:type="dxa"/>
            <w:gridSpan w:val="9"/>
            <w:tcBorders>
              <w:bottom w:val="single" w:sz="4" w:space="0" w:color="auto"/>
            </w:tcBorders>
          </w:tcPr>
          <w:p w14:paraId="1481927A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  <w:tcBorders>
              <w:bottom w:val="single" w:sz="4" w:space="0" w:color="auto"/>
            </w:tcBorders>
          </w:tcPr>
          <w:p w14:paraId="49DD0B7E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8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00EAAF4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14:paraId="125B0E4B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45D187FF" w14:textId="77777777" w:rsidR="00826C1E" w:rsidRPr="002C74C3" w:rsidRDefault="005C5BA9" w:rsidP="007F103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EVENEMENT</w:t>
            </w:r>
          </w:p>
        </w:tc>
      </w:tr>
      <w:tr w:rsidR="00D3783B" w:rsidRPr="0048644E" w14:paraId="247FFD7E" w14:textId="77777777" w:rsidTr="001C3843">
        <w:trPr>
          <w:gridAfter w:val="1"/>
          <w:wAfter w:w="76" w:type="dxa"/>
          <w:cantSplit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</w:tcPr>
          <w:p w14:paraId="4A3FFFC1" w14:textId="77777777"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Naam evenement:</w:t>
            </w:r>
          </w:p>
        </w:tc>
        <w:tc>
          <w:tcPr>
            <w:tcW w:w="3025" w:type="dxa"/>
            <w:gridSpan w:val="6"/>
            <w:tcBorders>
              <w:top w:val="single" w:sz="4" w:space="0" w:color="auto"/>
            </w:tcBorders>
          </w:tcPr>
          <w:p w14:paraId="144364E9" w14:textId="77777777"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96" w:type="dxa"/>
            <w:gridSpan w:val="8"/>
            <w:tcBorders>
              <w:top w:val="single" w:sz="4" w:space="0" w:color="auto"/>
            </w:tcBorders>
          </w:tcPr>
          <w:p w14:paraId="7882F14B" w14:textId="77777777"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Aard manifestatie:</w:t>
            </w:r>
          </w:p>
        </w:tc>
        <w:tc>
          <w:tcPr>
            <w:tcW w:w="4039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526FC25B" w14:textId="77777777"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6F5E4FEF" w14:textId="77777777" w:rsidTr="001C3843">
        <w:trPr>
          <w:gridAfter w:val="1"/>
          <w:wAfter w:w="76" w:type="dxa"/>
          <w:cantSplit/>
        </w:trPr>
        <w:tc>
          <w:tcPr>
            <w:tcW w:w="1907" w:type="dxa"/>
            <w:tcBorders>
              <w:left w:val="single" w:sz="4" w:space="0" w:color="auto"/>
            </w:tcBorders>
          </w:tcPr>
          <w:p w14:paraId="5D2C9BD8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Locatie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:</w:t>
            </w:r>
          </w:p>
        </w:tc>
        <w:tc>
          <w:tcPr>
            <w:tcW w:w="8860" w:type="dxa"/>
            <w:gridSpan w:val="25"/>
            <w:tcBorders>
              <w:right w:val="single" w:sz="4" w:space="0" w:color="auto"/>
            </w:tcBorders>
          </w:tcPr>
          <w:p w14:paraId="13639BD7" w14:textId="77777777" w:rsidR="00826C1E" w:rsidRPr="0048644E" w:rsidRDefault="001D1DEC" w:rsidP="008B2E42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118FF22C" w14:textId="77777777" w:rsidTr="001C3843">
        <w:trPr>
          <w:gridAfter w:val="1"/>
          <w:wAfter w:w="76" w:type="dxa"/>
          <w:cantSplit/>
        </w:trPr>
        <w:tc>
          <w:tcPr>
            <w:tcW w:w="1907" w:type="dxa"/>
            <w:tcBorders>
              <w:left w:val="single" w:sz="4" w:space="0" w:color="auto"/>
            </w:tcBorders>
          </w:tcPr>
          <w:p w14:paraId="102D72F2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Adres:</w:t>
            </w:r>
          </w:p>
        </w:tc>
        <w:tc>
          <w:tcPr>
            <w:tcW w:w="8860" w:type="dxa"/>
            <w:gridSpan w:val="25"/>
            <w:tcBorders>
              <w:right w:val="single" w:sz="4" w:space="0" w:color="auto"/>
            </w:tcBorders>
          </w:tcPr>
          <w:p w14:paraId="3A9F6FC7" w14:textId="77777777" w:rsidR="00826C1E" w:rsidRPr="0048644E" w:rsidRDefault="001D1D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C8356F" w:rsidRPr="0048644E" w14:paraId="07300DC8" w14:textId="77777777" w:rsidTr="001C3843">
        <w:trPr>
          <w:gridAfter w:val="1"/>
          <w:wAfter w:w="76" w:type="dxa"/>
          <w:cantSplit/>
        </w:trPr>
        <w:tc>
          <w:tcPr>
            <w:tcW w:w="1907" w:type="dxa"/>
            <w:tcBorders>
              <w:left w:val="single" w:sz="4" w:space="0" w:color="auto"/>
              <w:bottom w:val="single" w:sz="4" w:space="0" w:color="auto"/>
            </w:tcBorders>
          </w:tcPr>
          <w:p w14:paraId="5A4A4365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D</w:t>
            </w:r>
            <w:r w:rsidR="00880288">
              <w:rPr>
                <w:rFonts w:ascii="Segoe UI" w:hAnsi="Segoe UI" w:cs="Segoe UI"/>
                <w:sz w:val="20"/>
                <w:szCs w:val="20"/>
                <w:lang w:val="nl-BE"/>
              </w:rPr>
              <w:t>atum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:</w:t>
            </w:r>
          </w:p>
        </w:tc>
        <w:tc>
          <w:tcPr>
            <w:tcW w:w="3046" w:type="dxa"/>
            <w:gridSpan w:val="8"/>
            <w:tcBorders>
              <w:bottom w:val="single" w:sz="4" w:space="0" w:color="auto"/>
            </w:tcBorders>
          </w:tcPr>
          <w:p w14:paraId="6E08697B" w14:textId="77777777" w:rsidR="00826C1E" w:rsidRPr="0048644E" w:rsidRDefault="001D1DEC" w:rsidP="008B2E42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75" w:type="dxa"/>
            <w:gridSpan w:val="6"/>
            <w:tcBorders>
              <w:bottom w:val="single" w:sz="4" w:space="0" w:color="auto"/>
            </w:tcBorders>
          </w:tcPr>
          <w:p w14:paraId="53C3942F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anvangsuur: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14:paraId="1118BCB3" w14:textId="77777777" w:rsidR="00826C1E" w:rsidRPr="0048644E" w:rsidRDefault="001D1D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D0BC889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E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induur:</w:t>
            </w:r>
          </w:p>
        </w:tc>
        <w:tc>
          <w:tcPr>
            <w:tcW w:w="19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81921BC" w14:textId="77777777" w:rsidR="00826C1E" w:rsidRPr="0048644E" w:rsidRDefault="001D1D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1E0396D5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598D5505" w14:textId="77777777" w:rsidR="00826C1E" w:rsidRPr="002C74C3" w:rsidRDefault="00EF0A40" w:rsidP="007F103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INFORMATIE BETREFFENDE DE LOGISTIEK</w:t>
            </w:r>
          </w:p>
        </w:tc>
      </w:tr>
      <w:tr w:rsidR="004D35E0" w:rsidRPr="0048644E" w14:paraId="4C5F7A2A" w14:textId="77777777" w:rsidTr="001C3843">
        <w:trPr>
          <w:gridAfter w:val="1"/>
          <w:wAfter w:w="76" w:type="dxa"/>
          <w:cantSplit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</w:tcPr>
          <w:p w14:paraId="0ABE2015" w14:textId="77777777" w:rsidR="00826C1E" w:rsidRPr="0048644E" w:rsidRDefault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Aard van de locatie: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</w:tcBorders>
          </w:tcPr>
          <w:p w14:paraId="3AE169AC" w14:textId="77777777" w:rsidR="00826C1E" w:rsidRPr="0048644E" w:rsidRDefault="001D1DEC">
            <w:pPr>
              <w:tabs>
                <w:tab w:val="left" w:pos="195"/>
                <w:tab w:val="right" w:pos="3640"/>
              </w:tabs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" w:name="Tekstvak41"/>
            <w:r w:rsidR="00826C1E"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4"/>
          </w:p>
        </w:tc>
        <w:tc>
          <w:tcPr>
            <w:tcW w:w="1422" w:type="dxa"/>
            <w:gridSpan w:val="7"/>
            <w:tcBorders>
              <w:top w:val="single" w:sz="4" w:space="0" w:color="auto"/>
            </w:tcBorders>
          </w:tcPr>
          <w:p w14:paraId="749FAD1E" w14:textId="77777777" w:rsidR="00826C1E" w:rsidRPr="0048644E" w:rsidRDefault="00EF0A40" w:rsidP="00EF0A40">
            <w:pPr>
              <w:tabs>
                <w:tab w:val="left" w:pos="195"/>
                <w:tab w:val="right" w:pos="3640"/>
              </w:tabs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44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5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B</w:t>
            </w:r>
            <w:r w:rsidR="00826C1E"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innen 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</w:tcBorders>
          </w:tcPr>
          <w:p w14:paraId="2CC15C99" w14:textId="77777777" w:rsidR="00826C1E" w:rsidRPr="0048644E" w:rsidRDefault="00EF0A40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21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6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B</w:t>
            </w:r>
            <w:r w:rsidR="00826C1E"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uiten 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</w:tcBorders>
          </w:tcPr>
          <w:p w14:paraId="110A2770" w14:textId="77777777" w:rsidR="00826C1E" w:rsidRPr="0048644E" w:rsidRDefault="00826C1E" w:rsidP="00C8356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Aantal locaties/podia/sites: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</w:tcPr>
          <w:p w14:paraId="4D979C99" w14:textId="77777777" w:rsidR="00826C1E" w:rsidRPr="0048644E" w:rsidRDefault="001D1DEC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5"/>
                  <w:enabled/>
                  <w:calcOnExit w:val="0"/>
                  <w:textInput/>
                </w:ffData>
              </w:fldChar>
            </w:r>
            <w:bookmarkStart w:id="7" w:name="Tekstvak35"/>
            <w:r w:rsidR="00826C1E"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7"/>
          </w:p>
        </w:tc>
      </w:tr>
      <w:tr w:rsidR="00D3783B" w:rsidRPr="0048644E" w14:paraId="410F0EF5" w14:textId="77777777" w:rsidTr="001C3843">
        <w:trPr>
          <w:gridAfter w:val="1"/>
          <w:wAfter w:w="76" w:type="dxa"/>
          <w:cantSplit/>
        </w:trPr>
        <w:tc>
          <w:tcPr>
            <w:tcW w:w="4562" w:type="dxa"/>
            <w:gridSpan w:val="6"/>
            <w:tcBorders>
              <w:left w:val="single" w:sz="4" w:space="0" w:color="auto"/>
            </w:tcBorders>
          </w:tcPr>
          <w:p w14:paraId="05DE7C45" w14:textId="77777777" w:rsidR="00D3783B" w:rsidRPr="0048644E" w:rsidRDefault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Totale oppervlakte van het evenement:</w:t>
            </w:r>
          </w:p>
        </w:tc>
        <w:tc>
          <w:tcPr>
            <w:tcW w:w="6205" w:type="dxa"/>
            <w:gridSpan w:val="20"/>
            <w:tcBorders>
              <w:right w:val="single" w:sz="4" w:space="0" w:color="auto"/>
            </w:tcBorders>
          </w:tcPr>
          <w:p w14:paraId="435222D5" w14:textId="77777777" w:rsidR="00D3783B" w:rsidRPr="0048644E" w:rsidRDefault="00D3783B" w:rsidP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eer"/>
                    <w:listEntry w:val="m²"/>
                    <w:listEntry w:val="ha"/>
                    <w:listEntry w:val="km²"/>
                    <w:listEntry w:val="m (omloop)"/>
                    <w:listEntry w:val="km (omloop)"/>
                  </w:ddList>
                </w:ffData>
              </w:fldChar>
            </w:r>
            <w:bookmarkStart w:id="8" w:name="Dropdown1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8"/>
          </w:p>
        </w:tc>
      </w:tr>
      <w:tr w:rsidR="009D222F" w:rsidRPr="0048644E" w14:paraId="44AD2519" w14:textId="77777777" w:rsidTr="001C3843">
        <w:trPr>
          <w:gridAfter w:val="1"/>
          <w:wAfter w:w="76" w:type="dxa"/>
          <w:cantSplit/>
        </w:trPr>
        <w:tc>
          <w:tcPr>
            <w:tcW w:w="2632" w:type="dxa"/>
            <w:gridSpan w:val="2"/>
            <w:tcBorders>
              <w:left w:val="single" w:sz="4" w:space="0" w:color="auto"/>
            </w:tcBorders>
          </w:tcPr>
          <w:p w14:paraId="79BDB513" w14:textId="77777777" w:rsidR="009D222F" w:rsidRPr="0048644E" w:rsidRDefault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Toegevoegd in bijlage:</w:t>
            </w:r>
          </w:p>
        </w:tc>
        <w:tc>
          <w:tcPr>
            <w:tcW w:w="2485" w:type="dxa"/>
            <w:gridSpan w:val="9"/>
          </w:tcPr>
          <w:p w14:paraId="7DD8A591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24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9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T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erreinplan </w:t>
            </w:r>
          </w:p>
        </w:tc>
        <w:tc>
          <w:tcPr>
            <w:tcW w:w="3028" w:type="dxa"/>
            <w:gridSpan w:val="10"/>
          </w:tcPr>
          <w:p w14:paraId="7B549BB1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23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0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rondplan infrastructuur </w:t>
            </w:r>
          </w:p>
        </w:tc>
        <w:tc>
          <w:tcPr>
            <w:tcW w:w="2622" w:type="dxa"/>
            <w:gridSpan w:val="5"/>
            <w:tcBorders>
              <w:right w:val="single" w:sz="4" w:space="0" w:color="auto"/>
            </w:tcBorders>
          </w:tcPr>
          <w:p w14:paraId="77E5C46B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22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1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A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anrij- en evacuatieplan </w:t>
            </w:r>
          </w:p>
        </w:tc>
      </w:tr>
      <w:tr w:rsidR="009D222F" w:rsidRPr="0048644E" w14:paraId="401C0AA7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4174FD09" w14:textId="77777777" w:rsidR="009D222F" w:rsidRDefault="009D222F" w:rsidP="00B65B0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Beschikbare nutsvoorzieningen ter plaatse voor Rode Kruis-Vlaanderen:</w:t>
            </w:r>
          </w:p>
        </w:tc>
      </w:tr>
      <w:tr w:rsidR="00C8356F" w:rsidRPr="0048644E" w14:paraId="2DFBA5BA" w14:textId="77777777" w:rsidTr="001C3843">
        <w:trPr>
          <w:gridAfter w:val="1"/>
          <w:wAfter w:w="76" w:type="dxa"/>
          <w:cantSplit/>
        </w:trPr>
        <w:tc>
          <w:tcPr>
            <w:tcW w:w="2632" w:type="dxa"/>
            <w:gridSpan w:val="2"/>
            <w:tcBorders>
              <w:left w:val="single" w:sz="4" w:space="0" w:color="auto"/>
            </w:tcBorders>
          </w:tcPr>
          <w:p w14:paraId="0ED16DFB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electievakje25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2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Verlichting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485" w:type="dxa"/>
            <w:gridSpan w:val="9"/>
          </w:tcPr>
          <w:p w14:paraId="1374EA56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tievakje26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3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Verwarming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3028" w:type="dxa"/>
            <w:gridSpan w:val="10"/>
          </w:tcPr>
          <w:p w14:paraId="074EA8E8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Elektriciteit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622" w:type="dxa"/>
            <w:gridSpan w:val="5"/>
            <w:tcBorders>
              <w:right w:val="single" w:sz="4" w:space="0" w:color="auto"/>
            </w:tcBorders>
          </w:tcPr>
          <w:p w14:paraId="6FB28094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Internet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</w:tr>
      <w:tr w:rsidR="00C8356F" w:rsidRPr="0048644E" w14:paraId="645E46B9" w14:textId="77777777" w:rsidTr="001C3843">
        <w:trPr>
          <w:gridAfter w:val="1"/>
          <w:wAfter w:w="76" w:type="dxa"/>
          <w:cantSplit/>
        </w:trPr>
        <w:tc>
          <w:tcPr>
            <w:tcW w:w="2632" w:type="dxa"/>
            <w:gridSpan w:val="2"/>
            <w:tcBorders>
              <w:left w:val="single" w:sz="4" w:space="0" w:color="auto"/>
            </w:tcBorders>
          </w:tcPr>
          <w:p w14:paraId="2A11A311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Telefoon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485" w:type="dxa"/>
            <w:gridSpan w:val="9"/>
          </w:tcPr>
          <w:p w14:paraId="01A99C7F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Stromend water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3028" w:type="dxa"/>
            <w:gridSpan w:val="10"/>
          </w:tcPr>
          <w:p w14:paraId="62E55507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Tafels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622" w:type="dxa"/>
            <w:gridSpan w:val="5"/>
            <w:tcBorders>
              <w:right w:val="single" w:sz="4" w:space="0" w:color="auto"/>
            </w:tcBorders>
          </w:tcPr>
          <w:p w14:paraId="12FBE3C9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Stoelen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</w:tr>
      <w:tr w:rsidR="00C8356F" w:rsidRPr="0048644E" w14:paraId="4329980B" w14:textId="77777777" w:rsidTr="001C3843">
        <w:trPr>
          <w:gridAfter w:val="1"/>
          <w:wAfter w:w="76" w:type="dxa"/>
          <w:cantSplit/>
        </w:trPr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CC0399" w14:textId="77777777"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Catering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485" w:type="dxa"/>
            <w:gridSpan w:val="9"/>
            <w:tcBorders>
              <w:bottom w:val="single" w:sz="4" w:space="0" w:color="auto"/>
            </w:tcBorders>
          </w:tcPr>
          <w:p w14:paraId="20B2B6A3" w14:textId="77777777"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Lokaal 4x4</w:t>
            </w:r>
          </w:p>
        </w:tc>
        <w:tc>
          <w:tcPr>
            <w:tcW w:w="3028" w:type="dxa"/>
            <w:gridSpan w:val="10"/>
            <w:tcBorders>
              <w:bottom w:val="single" w:sz="4" w:space="0" w:color="auto"/>
            </w:tcBorders>
          </w:tcPr>
          <w:p w14:paraId="03154B95" w14:textId="77777777"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</w:tc>
        <w:tc>
          <w:tcPr>
            <w:tcW w:w="262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30147BA" w14:textId="77777777"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</w:tc>
      </w:tr>
      <w:tr w:rsidR="00E90C7D" w:rsidRPr="0048644E" w14:paraId="6F08DFF7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2DBAB6F0" w14:textId="77777777" w:rsidR="00D3783B" w:rsidRPr="002C74C3" w:rsidRDefault="00D3783B" w:rsidP="00D3783B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INFORMATIE BETREFFENDE DE RISICO’S</w:t>
            </w:r>
          </w:p>
        </w:tc>
      </w:tr>
      <w:tr w:rsidR="00D80EA4" w:rsidRPr="0048644E" w14:paraId="3BF445DA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14:paraId="4284EB36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Totaal aantal deelnemers en medewerkers:</w:t>
            </w:r>
          </w:p>
        </w:tc>
        <w:tc>
          <w:tcPr>
            <w:tcW w:w="3301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040406D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6E08EF6B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25289523" w14:textId="77777777" w:rsidR="00D80EA4" w:rsidRPr="0048644E" w:rsidRDefault="00D80EA4" w:rsidP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Verwacht aantal toeschouwers/bezoekers: 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20EE38E2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6911DB4E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67D5DA59" w14:textId="77777777" w:rsidR="00D80EA4" w:rsidRPr="0048644E" w:rsidRDefault="00D80EA4" w:rsidP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Maximum aantal bezoekers/tickets: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1226798D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4" w:name="Tekstvak39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4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 </w:t>
            </w:r>
          </w:p>
        </w:tc>
      </w:tr>
      <w:tr w:rsidR="00D80EA4" w:rsidRPr="0048644E" w14:paraId="72B0A3BE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6D172B4E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Leeftijdscategorie deelnemers, overwegend: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2CE545B9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eer"/>
                    <w:listEntry w:val="kinderen"/>
                    <w:listEntry w:val="volwassenen"/>
                    <w:listEntry w:val="ouderen"/>
                  </w:ddList>
                </w:ffData>
              </w:fldChar>
            </w:r>
            <w:bookmarkStart w:id="15" w:name="Dropdown2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5"/>
          </w:p>
        </w:tc>
      </w:tr>
      <w:tr w:rsidR="00D80EA4" w:rsidRPr="0048644E" w14:paraId="4C824ED7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7D86B28C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Leeftijdscategorie bezoekers, overwegend: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337C8EE2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eer"/>
                    <w:listEntry w:val="kinderen"/>
                    <w:listEntry w:val="volwassenen"/>
                    <w:listEntry w:val="ouderen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52D3CBBD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3E1766AC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Alcoholgebruik: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22CAA2C9" w14:textId="77777777" w:rsidR="00D80EA4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Geen"/>
                    <w:listEntry w:val="Aanwezig zonder risico's"/>
                    <w:listEntry w:val="Aanwezig met risico"/>
                    <w:listEntry w:val="Overvloeding gebruik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530E76A2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223BFFE2" w14:textId="77777777" w:rsidR="00D80EA4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Druggebruik: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72D43BFE" w14:textId="77777777" w:rsidR="00D80EA4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Geen"/>
                    <w:listEntry w:val="Aanwezig zonder risico's"/>
                    <w:listEntry w:val="Aanwezig met risico"/>
                    <w:listEntry w:val="Overvloeding gebruik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7BB47AF2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6CEA0C53" w14:textId="77777777" w:rsidR="00D80EA4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Zijn er groepen deelnemers of toeschouwers met eenzelfde risico?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69E7C66F" w14:textId="77777777" w:rsidR="00D80EA4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bookmarkStart w:id="16" w:name="Dropdown3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6"/>
          </w:p>
        </w:tc>
      </w:tr>
      <w:tr w:rsidR="00C8356F" w:rsidRPr="0048644E" w14:paraId="3A03AD71" w14:textId="77777777" w:rsidTr="001C3843">
        <w:trPr>
          <w:gridAfter w:val="1"/>
          <w:wAfter w:w="76" w:type="dxa"/>
          <w:cantSplit/>
        </w:trPr>
        <w:tc>
          <w:tcPr>
            <w:tcW w:w="3043" w:type="dxa"/>
            <w:gridSpan w:val="3"/>
            <w:tcBorders>
              <w:left w:val="single" w:sz="4" w:space="0" w:color="auto"/>
            </w:tcBorders>
          </w:tcPr>
          <w:p w14:paraId="55DD81F6" w14:textId="77777777" w:rsidR="00D80EA4" w:rsidRPr="0048644E" w:rsidRDefault="00C8356F" w:rsidP="00C8356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Andere i</w:t>
            </w:r>
            <w:r w:rsidR="00D80E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ngeschakelde diensten:</w:t>
            </w:r>
          </w:p>
        </w:tc>
        <w:tc>
          <w:tcPr>
            <w:tcW w:w="1133" w:type="dxa"/>
          </w:tcPr>
          <w:p w14:paraId="2DCF9183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37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7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Politie</w:t>
            </w:r>
          </w:p>
        </w:tc>
        <w:tc>
          <w:tcPr>
            <w:tcW w:w="1701" w:type="dxa"/>
            <w:gridSpan w:val="8"/>
          </w:tcPr>
          <w:p w14:paraId="0F0E0B96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Brandweer</w:t>
            </w:r>
          </w:p>
        </w:tc>
        <w:tc>
          <w:tcPr>
            <w:tcW w:w="1843" w:type="dxa"/>
            <w:gridSpan w:val="6"/>
          </w:tcPr>
          <w:p w14:paraId="28DF276D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Medisch team</w:t>
            </w:r>
          </w:p>
        </w:tc>
        <w:tc>
          <w:tcPr>
            <w:tcW w:w="1701" w:type="dxa"/>
            <w:gridSpan w:val="6"/>
          </w:tcPr>
          <w:p w14:paraId="13F84157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Steward</w:t>
            </w:r>
          </w:p>
        </w:tc>
        <w:tc>
          <w:tcPr>
            <w:tcW w:w="1346" w:type="dxa"/>
            <w:gridSpan w:val="2"/>
            <w:tcBorders>
              <w:right w:val="single" w:sz="4" w:space="0" w:color="auto"/>
            </w:tcBorders>
          </w:tcPr>
          <w:p w14:paraId="35EF57AF" w14:textId="77777777" w:rsidR="00D80EA4" w:rsidRPr="0048644E" w:rsidRDefault="00D80EA4" w:rsidP="00C8356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  <w:r w:rsidR="00C8356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Security</w:t>
            </w:r>
          </w:p>
        </w:tc>
      </w:tr>
      <w:tr w:rsidR="00D80EA4" w:rsidRPr="0048644E" w14:paraId="67006108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3A218BDD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Zijn er vooraf 1 of meerdere veiligheidsvergaderingen gepland?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33FF5F86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7C24A2" w:rsidRPr="0048644E" w14:paraId="28E96E97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14976971" w14:textId="77777777" w:rsidR="007C24A2" w:rsidRPr="0048644E" w:rsidRDefault="007C24A2" w:rsidP="007C24A2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7C24A2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Is er een bijkomend risico volgens de brandweer?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0FB4DF5B" w14:textId="77777777" w:rsidR="007C24A2" w:rsidRPr="0048644E" w:rsidRDefault="007C24A2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7C24A2" w:rsidRPr="0048644E" w14:paraId="475E0C41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1E446A1A" w14:textId="77777777" w:rsidR="007C24A2" w:rsidRPr="0048644E" w:rsidRDefault="007C24A2" w:rsidP="007C24A2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7C24A2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Is er een bijkomend risico volgens de Politie?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41A739B8" w14:textId="77777777" w:rsidR="007C24A2" w:rsidRPr="0048644E" w:rsidRDefault="007C24A2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0D50021B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7E08ED3B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Is de aanwezigheid van een afgevaardigde van het Rode Kruis hierop gewenst ? 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3781E58C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156B265E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516D7BE8" w14:textId="77777777" w:rsidR="00D80EA4" w:rsidRPr="0048644E" w:rsidRDefault="00D80EA4" w:rsidP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Zijn er omstandigheden of risico’s die de aandacht van Rode Kruis vereisen?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703752AA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B65B0D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341E2436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4AAB991F" w14:textId="77777777" w:rsidR="00826C1E" w:rsidRPr="0048644E" w:rsidRDefault="007C24A2" w:rsidP="007C24A2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7C24A2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ja op één van 4 bovenstaande vragen, gelieve de aard hiervan te vermelden:</w:t>
            </w:r>
          </w:p>
        </w:tc>
      </w:tr>
      <w:tr w:rsidR="00826C1E" w:rsidRPr="0048644E" w14:paraId="14D275C9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F51" w14:textId="77777777" w:rsidR="00826C1E" w:rsidRPr="0048644E" w:rsidRDefault="001D1DEC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7F103D" w14:paraId="584E0E42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68FD4BB3" w14:textId="77777777" w:rsidR="00826C1E" w:rsidRPr="002C74C3" w:rsidRDefault="00826C1E" w:rsidP="007F103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INZET RODE KRUIS-VLAANDEREN</w:t>
            </w:r>
          </w:p>
        </w:tc>
      </w:tr>
      <w:tr w:rsidR="00826C1E" w:rsidRPr="0048644E" w14:paraId="3B077FFE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D9F6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Op basis van de verstrekte gegevens kan Rode Kruis-Vlaanderen een inzetvoorstel doen. Indien u de specifieke of bijkomende inzet van bepaalde middelen wenst, gelieve dit hieronder te vermelden.</w:t>
            </w:r>
          </w:p>
        </w:tc>
      </w:tr>
      <w:tr w:rsidR="00826C1E" w:rsidRPr="0048644E" w14:paraId="2EFA574F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1402" w14:textId="77777777" w:rsidR="00826C1E" w:rsidRPr="0048644E" w:rsidRDefault="00E65ABB" w:rsidP="00E65ABB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F64E36" w:rsidRPr="0048644E" w14:paraId="3B9DF7D2" w14:textId="77777777" w:rsidTr="001C3843">
        <w:trPr>
          <w:gridAfter w:val="1"/>
          <w:wAfter w:w="71" w:type="dxa"/>
          <w:cantSplit/>
        </w:trPr>
        <w:tc>
          <w:tcPr>
            <w:tcW w:w="10772" w:type="dxa"/>
            <w:gridSpan w:val="26"/>
            <w:tcBorders>
              <w:top w:val="single" w:sz="4" w:space="0" w:color="auto"/>
            </w:tcBorders>
          </w:tcPr>
          <w:p w14:paraId="54F44F95" w14:textId="77777777" w:rsidR="00F64E36" w:rsidRPr="0048644E" w:rsidRDefault="00F64E36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14:paraId="5257EE49" w14:textId="77777777" w:rsidTr="001C3843">
        <w:trPr>
          <w:cantSplit/>
        </w:trPr>
        <w:tc>
          <w:tcPr>
            <w:tcW w:w="6384" w:type="dxa"/>
            <w:gridSpan w:val="14"/>
          </w:tcPr>
          <w:p w14:paraId="36391452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 xml:space="preserve">Datum aanvraag: </w:t>
            </w:r>
            <w:r w:rsidR="001D1DEC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="001D1DEC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="001D1DEC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1D1DEC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4459" w:type="dxa"/>
            <w:gridSpan w:val="13"/>
          </w:tcPr>
          <w:p w14:paraId="46CD703F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Naam en handtekening aanvrager</w:t>
            </w:r>
          </w:p>
        </w:tc>
      </w:tr>
      <w:tr w:rsidR="00093BBE" w:rsidRPr="0048644E" w14:paraId="670C48BB" w14:textId="77777777" w:rsidTr="001C3843">
        <w:trPr>
          <w:cantSplit/>
        </w:trPr>
        <w:tc>
          <w:tcPr>
            <w:tcW w:w="6384" w:type="dxa"/>
            <w:gridSpan w:val="14"/>
          </w:tcPr>
          <w:p w14:paraId="125D58B7" w14:textId="77777777" w:rsidR="00093BBE" w:rsidRPr="0048644E" w:rsidRDefault="00093BBE" w:rsidP="00B65B0D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4459" w:type="dxa"/>
            <w:gridSpan w:val="13"/>
          </w:tcPr>
          <w:p w14:paraId="22211111" w14:textId="77777777" w:rsidR="00093BBE" w:rsidRDefault="00093BBE" w:rsidP="00C46C5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Tekstvak40"/>
                  <w:enabled/>
                  <w:calcOnExit w:val="0"/>
                  <w:textInput/>
                </w:ffData>
              </w:fldChar>
            </w:r>
            <w:bookmarkStart w:id="18" w:name="Tekstvak40"/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  <w:bookmarkEnd w:id="18"/>
          </w:p>
          <w:p w14:paraId="69986F92" w14:textId="77777777" w:rsidR="005377F5" w:rsidRDefault="005377F5" w:rsidP="00C46C5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  <w:p w14:paraId="17FD2F4D" w14:textId="77777777" w:rsidR="005377F5" w:rsidRPr="0048644E" w:rsidRDefault="005377F5" w:rsidP="00C46C5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093BBE" w:rsidRPr="0048644E" w14:paraId="3C5D036E" w14:textId="77777777" w:rsidTr="001C3843">
        <w:tblPrEx>
          <w:tblBorders>
            <w:top w:val="single" w:sz="4" w:space="0" w:color="71A8AD"/>
            <w:left w:val="single" w:sz="4" w:space="0" w:color="71A8AD"/>
            <w:bottom w:val="single" w:sz="4" w:space="0" w:color="71A8AD"/>
            <w:right w:val="single" w:sz="4" w:space="0" w:color="71A8AD"/>
          </w:tblBorders>
        </w:tblPrEx>
        <w:trPr>
          <w:cantSplit/>
        </w:trPr>
        <w:tc>
          <w:tcPr>
            <w:tcW w:w="108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5D4F0AC5" w14:textId="77777777" w:rsidR="00093BBE" w:rsidRPr="002C74C3" w:rsidRDefault="00093BBE" w:rsidP="00B65B0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lastRenderedPageBreak/>
              <w:t>TOELICHTINGEN BIJ DE AANVRAAG VOOR EEN PREVENTIEVE HULPACTIE</w:t>
            </w:r>
          </w:p>
        </w:tc>
      </w:tr>
      <w:tr w:rsidR="00C46C57" w:rsidRPr="0048644E" w14:paraId="71AF0D8A" w14:textId="77777777" w:rsidTr="001C3843">
        <w:tblPrEx>
          <w:tblBorders>
            <w:top w:val="single" w:sz="4" w:space="0" w:color="71A8AD"/>
            <w:left w:val="single" w:sz="4" w:space="0" w:color="71A8AD"/>
            <w:bottom w:val="single" w:sz="4" w:space="0" w:color="71A8AD"/>
            <w:right w:val="single" w:sz="4" w:space="0" w:color="71A8AD"/>
          </w:tblBorders>
        </w:tblPrEx>
        <w:trPr>
          <w:cantSplit/>
          <w:trHeight w:val="5530"/>
        </w:trPr>
        <w:tc>
          <w:tcPr>
            <w:tcW w:w="108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60F6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1AE99A95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Wacht niet met een aanvraag tot enkele weken voor het evenement. Hoe vroeger de aanvraag binnen is, des te beter</w:t>
            </w:r>
          </w:p>
          <w:p w14:paraId="0EDBF81C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kan het Rode Kruis proberen hierop positief reageren. Het beste is om je aanvraag minstens 10 weken voor het</w:t>
            </w:r>
          </w:p>
          <w:p w14:paraId="27CA0392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evenement aan het Rode Kruis te bezorgen.</w:t>
            </w:r>
          </w:p>
          <w:p w14:paraId="0BF7B0C3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3844EF93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Stuur je aanvraag steeds naar je plaatselijke Rode Kruisafdeling. Hun adressen staan in het telefoonboek. Ook kun je</w:t>
            </w:r>
          </w:p>
          <w:p w14:paraId="47A79FDC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FF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hiervoor terecht op onze website </w:t>
            </w:r>
            <w:hyperlink r:id="rId7" w:history="1">
              <w:r w:rsidRPr="00E94D45">
                <w:rPr>
                  <w:rStyle w:val="Hyperlink"/>
                  <w:rFonts w:ascii="Segoe UI" w:hAnsi="Segoe UI" w:cs="Segoe UI"/>
                  <w:sz w:val="20"/>
                  <w:szCs w:val="20"/>
                  <w:lang w:val="nl-BE"/>
                </w:rPr>
                <w:t>www.rodekruis.be</w:t>
              </w:r>
            </w:hyperlink>
            <w:r w:rsidRPr="00D40A31">
              <w:rPr>
                <w:rFonts w:ascii="Segoe UI" w:hAnsi="Segoe UI" w:cs="Segoe UI"/>
                <w:sz w:val="20"/>
                <w:szCs w:val="20"/>
                <w:lang w:val="nl-BE"/>
              </w:rPr>
              <w:t xml:space="preserve">. </w:t>
            </w:r>
          </w:p>
          <w:p w14:paraId="04ACA360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6E04554A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Nadat je als organisator het aanvraagformulier ingevuld hebt opgestuurd, mag je binnen de drie weken een</w:t>
            </w:r>
          </w:p>
          <w:p w14:paraId="3748F9A9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ontvangstmelding verwachten.</w:t>
            </w:r>
          </w:p>
          <w:p w14:paraId="059E92F4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2F7843DA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direct blijkt dat (bijv. omwille van de omvang van het evenement) je plaatselijke Rode Kruisafdeling niet in staat</w:t>
            </w:r>
          </w:p>
          <w:p w14:paraId="33CFD84A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is de gevraagde medewerking te verlenen, dan stuurt deze de aanvraag ter afhandeling door aan de provinciale zetel.</w:t>
            </w:r>
          </w:p>
          <w:p w14:paraId="47A95D68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Uiterlijk 6 weken voor de datum van het evenement zal je als organisator worden geïnformeerd of het Rode Kruis al</w:t>
            </w:r>
          </w:p>
          <w:p w14:paraId="47714668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dan niet kan instaan voor de preventieve hulpactie. Indien op de aanvraag kan worden ingegaan dan ontvang je een</w:t>
            </w:r>
          </w:p>
          <w:p w14:paraId="5FA6E5A3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samenwerkingsvoorstel. Hierin vind je een overzicht van de noodzakelijke middelen, een voorlopige kostenraming, de</w:t>
            </w:r>
          </w:p>
          <w:p w14:paraId="20C48099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eventuele bijkomende voorwaarden in hoofde van de organisator en de algemene contractvoorwaarden.</w:t>
            </w:r>
          </w:p>
          <w:p w14:paraId="2D863404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10864D68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je als organisator met dit samenwerkingsvoorstel kan instemmen dan stuur je het ondertekende exemplaar voor</w:t>
            </w:r>
          </w:p>
          <w:p w14:paraId="0B543AFE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akkoord terug.</w:t>
            </w:r>
          </w:p>
          <w:p w14:paraId="3967DC32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60772D4C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Het Rode Kruis zal je vervolgens een schriftelijke ontvangstbevestiging sturen waardoor de overeenkomst tot</w:t>
            </w:r>
          </w:p>
          <w:p w14:paraId="5711B338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medewerking van het Rode Kruis definitief tot stand gekomen is.</w:t>
            </w:r>
          </w:p>
          <w:p w14:paraId="5D1559C9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je nog meer en uitgebreide informatie wenst, kan je steeds terecht bij de plaatselijke Rode Kruisafdeling.</w:t>
            </w:r>
          </w:p>
          <w:p w14:paraId="17226A2F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 beschikken eveneens over een informatiebrochure ‘Preventieve hulpacties aanvragen – Een gids voor organisatoren</w:t>
            </w:r>
          </w:p>
          <w:p w14:paraId="1E5051B6" w14:textId="77777777" w:rsidR="00C46C57" w:rsidRDefault="00D40A31" w:rsidP="00D40A31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van evenementen’. Hierin vind je alle gedetailleerde informatie over preventieve hulpacties, van begin tot einde.</w:t>
            </w:r>
          </w:p>
          <w:p w14:paraId="0A5B7548" w14:textId="77777777" w:rsidR="00D40A31" w:rsidRPr="0048644E" w:rsidRDefault="00D40A31" w:rsidP="00D40A31">
            <w:pPr>
              <w:jc w:val="both"/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</w:tbl>
    <w:p w14:paraId="63A764C9" w14:textId="77777777" w:rsidR="00093BBE" w:rsidRPr="0048644E" w:rsidRDefault="00093BBE" w:rsidP="00093BBE">
      <w:pPr>
        <w:rPr>
          <w:rFonts w:ascii="Segoe UI" w:hAnsi="Segoe UI" w:cs="Segoe UI"/>
          <w:sz w:val="20"/>
          <w:szCs w:val="20"/>
        </w:rPr>
      </w:pPr>
    </w:p>
    <w:p w14:paraId="27D26463" w14:textId="77777777" w:rsidR="00093BBE" w:rsidRPr="0048644E" w:rsidRDefault="00093BBE">
      <w:pPr>
        <w:rPr>
          <w:rFonts w:ascii="Segoe UI" w:hAnsi="Segoe UI" w:cs="Segoe UI"/>
          <w:sz w:val="20"/>
          <w:szCs w:val="20"/>
        </w:rPr>
      </w:pPr>
    </w:p>
    <w:sectPr w:rsidR="00093BBE" w:rsidRPr="0048644E" w:rsidSect="0075421A">
      <w:pgSz w:w="11907" w:h="16840" w:code="9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394B" w14:textId="77777777" w:rsidR="0056199F" w:rsidRDefault="0056199F" w:rsidP="00C8356F">
      <w:r>
        <w:separator/>
      </w:r>
    </w:p>
  </w:endnote>
  <w:endnote w:type="continuationSeparator" w:id="0">
    <w:p w14:paraId="14895051" w14:textId="77777777" w:rsidR="0056199F" w:rsidRDefault="0056199F" w:rsidP="00C8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DCEC" w14:textId="77777777" w:rsidR="0056199F" w:rsidRDefault="0056199F" w:rsidP="00C8356F">
      <w:r>
        <w:separator/>
      </w:r>
    </w:p>
  </w:footnote>
  <w:footnote w:type="continuationSeparator" w:id="0">
    <w:p w14:paraId="00D3020E" w14:textId="77777777" w:rsidR="0056199F" w:rsidRDefault="0056199F" w:rsidP="00C8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g4tg5qiHsfcGDbcF2O2GcRO9x9y9Sn8yIkIGWoKqYEI7NCl2PKKDWiCJey7Zz5KR8J89wRcoOleeNWm2PM4+bw==" w:salt="0whxEE76MIp/WmKqA30ER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98"/>
    <w:rsid w:val="00013AD5"/>
    <w:rsid w:val="000504CC"/>
    <w:rsid w:val="00063D5B"/>
    <w:rsid w:val="00075875"/>
    <w:rsid w:val="00093BBE"/>
    <w:rsid w:val="000C1107"/>
    <w:rsid w:val="00126D98"/>
    <w:rsid w:val="001C3843"/>
    <w:rsid w:val="001D1DEC"/>
    <w:rsid w:val="001E3289"/>
    <w:rsid w:val="00244EE1"/>
    <w:rsid w:val="002C74C3"/>
    <w:rsid w:val="00302B34"/>
    <w:rsid w:val="00321B30"/>
    <w:rsid w:val="00323AB1"/>
    <w:rsid w:val="00397030"/>
    <w:rsid w:val="003A4B70"/>
    <w:rsid w:val="003C0006"/>
    <w:rsid w:val="003D06C9"/>
    <w:rsid w:val="003F0F65"/>
    <w:rsid w:val="003F5EBD"/>
    <w:rsid w:val="00432185"/>
    <w:rsid w:val="0045023C"/>
    <w:rsid w:val="00451D8F"/>
    <w:rsid w:val="0048644E"/>
    <w:rsid w:val="00497311"/>
    <w:rsid w:val="004D35E0"/>
    <w:rsid w:val="005377F5"/>
    <w:rsid w:val="0056199F"/>
    <w:rsid w:val="005C5BA9"/>
    <w:rsid w:val="006307D7"/>
    <w:rsid w:val="006C54CE"/>
    <w:rsid w:val="006E5FF5"/>
    <w:rsid w:val="006F2ADC"/>
    <w:rsid w:val="007249B7"/>
    <w:rsid w:val="007326EC"/>
    <w:rsid w:val="00750947"/>
    <w:rsid w:val="0075421A"/>
    <w:rsid w:val="007B0315"/>
    <w:rsid w:val="007B6A25"/>
    <w:rsid w:val="007C24A2"/>
    <w:rsid w:val="007F103D"/>
    <w:rsid w:val="00826C1E"/>
    <w:rsid w:val="00880288"/>
    <w:rsid w:val="008B2E42"/>
    <w:rsid w:val="008F17B8"/>
    <w:rsid w:val="008F40C1"/>
    <w:rsid w:val="009D222F"/>
    <w:rsid w:val="00A453EA"/>
    <w:rsid w:val="00AB0BE3"/>
    <w:rsid w:val="00B65B0D"/>
    <w:rsid w:val="00BA3208"/>
    <w:rsid w:val="00C35A94"/>
    <w:rsid w:val="00C46C57"/>
    <w:rsid w:val="00C8356F"/>
    <w:rsid w:val="00C852B0"/>
    <w:rsid w:val="00CE35C7"/>
    <w:rsid w:val="00D06CB5"/>
    <w:rsid w:val="00D3783B"/>
    <w:rsid w:val="00D40A31"/>
    <w:rsid w:val="00D80EA4"/>
    <w:rsid w:val="00DB3C97"/>
    <w:rsid w:val="00DC5751"/>
    <w:rsid w:val="00E65ABB"/>
    <w:rsid w:val="00E83E26"/>
    <w:rsid w:val="00E90C7D"/>
    <w:rsid w:val="00EF0A40"/>
    <w:rsid w:val="00F13822"/>
    <w:rsid w:val="00F64E36"/>
    <w:rsid w:val="00F7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A2242"/>
  <w15:docId w15:val="{35AE8B1F-8C16-439E-8005-12C96A5F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40C1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8F40C1"/>
    <w:pPr>
      <w:keepNext/>
      <w:jc w:val="right"/>
      <w:outlineLvl w:val="0"/>
    </w:pPr>
    <w:rPr>
      <w:rFonts w:ascii="Arial" w:hAnsi="Arial" w:cs="Arial"/>
      <w:b/>
      <w:bCs/>
      <w:sz w:val="20"/>
      <w:lang w:val="nl-BE"/>
    </w:rPr>
  </w:style>
  <w:style w:type="paragraph" w:styleId="Kop2">
    <w:name w:val="heading 2"/>
    <w:basedOn w:val="Standaard"/>
    <w:next w:val="Standaard"/>
    <w:qFormat/>
    <w:rsid w:val="008F40C1"/>
    <w:pPr>
      <w:keepNext/>
      <w:jc w:val="right"/>
      <w:outlineLvl w:val="1"/>
    </w:pPr>
    <w:rPr>
      <w:rFonts w:ascii="Arial" w:hAnsi="Arial" w:cs="Arial"/>
      <w:b/>
      <w:bCs/>
      <w:sz w:val="2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8F40C1"/>
    <w:rPr>
      <w:color w:val="0000FF"/>
      <w:u w:val="single"/>
    </w:rPr>
  </w:style>
  <w:style w:type="paragraph" w:styleId="Plattetekstinspringen3">
    <w:name w:val="Body Text Indent 3"/>
    <w:basedOn w:val="Standaard"/>
    <w:semiHidden/>
    <w:rsid w:val="008F40C1"/>
    <w:pPr>
      <w:ind w:firstLine="289"/>
      <w:jc w:val="both"/>
    </w:pPr>
    <w:rPr>
      <w:sz w:val="20"/>
    </w:rPr>
  </w:style>
  <w:style w:type="character" w:styleId="GevolgdeHyperlink">
    <w:name w:val="FollowedHyperlink"/>
    <w:semiHidden/>
    <w:rsid w:val="008F40C1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E4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B2E42"/>
    <w:rPr>
      <w:rFonts w:ascii="Tahoma" w:hAnsi="Tahoma" w:cs="Tahoma"/>
      <w:sz w:val="16"/>
      <w:szCs w:val="16"/>
    </w:rPr>
  </w:style>
  <w:style w:type="character" w:styleId="Tekstvantijdelijkeaanduiding">
    <w:name w:val="Placeholder Text"/>
    <w:uiPriority w:val="99"/>
    <w:semiHidden/>
    <w:rsid w:val="00D3783B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8356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8356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C835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835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dekruis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eulaer\AppData\Local\Temp\HDC610AanvraagformulierPreventieveHulpactiev0604-1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HDC610AanvraagformulierPreventieveHulpactiev0604-1.dot</Template>
  <TotalTime>1</TotalTime>
  <Pages>2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Rode Kruis-Vlaanderen</Company>
  <LinksUpToDate>false</LinksUpToDate>
  <CharactersWithSpaces>5142</CharactersWithSpaces>
  <SharedDoc>false</SharedDoc>
  <HLinks>
    <vt:vector size="6" baseType="variant">
      <vt:variant>
        <vt:i4>1900554</vt:i4>
      </vt:variant>
      <vt:variant>
        <vt:i4>189</vt:i4>
      </vt:variant>
      <vt:variant>
        <vt:i4>0</vt:i4>
      </vt:variant>
      <vt:variant>
        <vt:i4>5</vt:i4>
      </vt:variant>
      <vt:variant>
        <vt:lpwstr>http://www.rodekruis.be/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kvos</dc:creator>
  <cp:keywords/>
  <cp:lastModifiedBy>Luc Vandevelde</cp:lastModifiedBy>
  <cp:revision>2</cp:revision>
  <cp:lastPrinted>2003-12-22T10:40:00Z</cp:lastPrinted>
  <dcterms:created xsi:type="dcterms:W3CDTF">2021-05-16T13:44:00Z</dcterms:created>
  <dcterms:modified xsi:type="dcterms:W3CDTF">2021-05-16T13:44:00Z</dcterms:modified>
</cp:coreProperties>
</file>